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0D46669A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76CBE4BF" w14:textId="57E12C03" w:rsidR="00E47036" w:rsidRDefault="009035F5">
            <w:pPr>
              <w:pStyle w:val="Month"/>
              <w:rPr>
                <w:b w:val="0"/>
                <w:bCs w:val="0"/>
              </w:rPr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5C2786" w:rsidRPr="005C2786">
              <w:t>March</w:t>
            </w:r>
            <w:r>
              <w:fldChar w:fldCharType="end"/>
            </w:r>
          </w:p>
          <w:p w14:paraId="7E2BA7FA" w14:textId="7ACDC5C9" w:rsidR="00E47036" w:rsidRDefault="003E6120">
            <w:pPr>
              <w:pStyle w:val="Month"/>
              <w:rPr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 xml:space="preserve">Bronco </w:t>
            </w:r>
            <w:r w:rsidR="00E47036">
              <w:rPr>
                <w:b w:val="0"/>
                <w:bCs w:val="0"/>
                <w:sz w:val="32"/>
                <w:szCs w:val="32"/>
              </w:rPr>
              <w:t xml:space="preserve">Fl </w:t>
            </w:r>
            <w:r w:rsidR="00A72124">
              <w:rPr>
                <w:b w:val="0"/>
                <w:bCs w:val="0"/>
                <w:sz w:val="32"/>
                <w:szCs w:val="32"/>
              </w:rPr>
              <w:t>#</w:t>
            </w:r>
            <w:r>
              <w:rPr>
                <w:b w:val="0"/>
                <w:bCs w:val="0"/>
                <w:sz w:val="32"/>
                <w:szCs w:val="32"/>
              </w:rPr>
              <w:t>5</w:t>
            </w:r>
          </w:p>
          <w:p w14:paraId="2CA79370" w14:textId="77777777" w:rsidR="00E47036" w:rsidRDefault="00E47036">
            <w:pPr>
              <w:pStyle w:val="Month"/>
              <w:rPr>
                <w:b w:val="0"/>
                <w:bCs w:val="0"/>
                <w:sz w:val="24"/>
                <w:szCs w:val="24"/>
              </w:rPr>
            </w:pPr>
          </w:p>
          <w:p w14:paraId="1196AD8A" w14:textId="743C48CB" w:rsidR="00E47036" w:rsidRPr="00E47036" w:rsidRDefault="003E6120">
            <w:pPr>
              <w:pStyle w:val="Month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A’s, </w:t>
            </w:r>
            <w:r w:rsidR="00E47036" w:rsidRPr="00E47036">
              <w:rPr>
                <w:color w:val="auto"/>
                <w:sz w:val="24"/>
                <w:szCs w:val="24"/>
              </w:rPr>
              <w:t xml:space="preserve">Angels, Astros, Dodgers, Marlins 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5C8C4BD7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50666AED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855309" w:themeFill="accent1" w:themeFillShade="80"/>
          </w:tcPr>
          <w:p w14:paraId="60DAE036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855309" w:themeFill="accent1" w:themeFillShade="80"/>
          </w:tcPr>
          <w:p w14:paraId="47D84F48" w14:textId="2DD6203A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5C2786">
              <w:t>2023</w:t>
            </w:r>
            <w:r>
              <w:fldChar w:fldCharType="end"/>
            </w:r>
          </w:p>
        </w:tc>
      </w:tr>
      <w:tr w:rsidR="002F6E35" w:rsidRPr="00420111" w14:paraId="719C7C84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420E3E9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CD42500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78057B99" w14:textId="77777777" w:rsidTr="00FA0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98567FD307164D228B354B7D5139F64D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1B61B630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0E970803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CCB5D9022E2B486D980C200E7CCB76AF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531B13E2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E70DA6E10B1A49F09D8E4718C89D55DA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50D6B92A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65EC822DCECD441BAE4BC06A920729CD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588A67F5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B9A64AB009BA4335BF14A27175860162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50C30AD4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4B44D1B2B03B4B6D9025F7CF730C863D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65834546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BDE9E5DA2A3C4C9C81F91A4E95F85A3F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220827D0" w14:textId="77777777" w:rsidTr="00FA0437">
        <w:tc>
          <w:tcPr>
            <w:tcW w:w="2054" w:type="dxa"/>
            <w:tcBorders>
              <w:bottom w:val="nil"/>
            </w:tcBorders>
          </w:tcPr>
          <w:p w14:paraId="05638F60" w14:textId="4D8CB54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C2786">
              <w:instrText>Wednesday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78013D7" w14:textId="4DAEA09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C2786">
              <w:instrText>Wednesday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5C278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7860142" w14:textId="4CBDC4A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C2786"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5C278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683C3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AEB3F3C" w14:textId="5CF8151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C2786"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683C3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683C3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83C3A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5C2786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DE596BF" w14:textId="7637B4B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C2786">
              <w:instrText>Wednesday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5C2786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C278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C2786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5C2786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BD4EED5" w14:textId="22BFAC7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C2786">
              <w:instrText>Wednesday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5C278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5C2786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C2786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5C2786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2DB4C3A" w14:textId="0DBF55E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C2786"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5C2786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5C2786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C2786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5C2786">
              <w:rPr>
                <w:noProof/>
              </w:rPr>
              <w:t>4</w:t>
            </w:r>
            <w:r>
              <w:fldChar w:fldCharType="end"/>
            </w:r>
          </w:p>
        </w:tc>
      </w:tr>
      <w:tr w:rsidR="002F6E35" w14:paraId="185B9A89" w14:textId="77777777" w:rsidTr="00FA0437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DEC08C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19158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45AC897" w14:textId="299DE7B5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CDEA5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BA43996" w14:textId="29CEDB4E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64226D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F99504" w14:textId="03E5671A" w:rsidR="00683C3A" w:rsidRDefault="003E6120">
            <w:r>
              <w:t xml:space="preserve">OPENING DAY </w:t>
            </w:r>
          </w:p>
          <w:p w14:paraId="12B10A11" w14:textId="0428E0B5" w:rsidR="003E6120" w:rsidRDefault="003E6120">
            <w:r>
              <w:t xml:space="preserve">12PM A’s vs Angels </w:t>
            </w:r>
          </w:p>
          <w:p w14:paraId="2F41421B" w14:textId="1925C617" w:rsidR="003E6120" w:rsidRDefault="003E6120">
            <w:r>
              <w:t xml:space="preserve">2pm Dodgers vs Marlins </w:t>
            </w:r>
          </w:p>
          <w:p w14:paraId="72D96098" w14:textId="0940E0B7" w:rsidR="003E6120" w:rsidRDefault="003E6120"/>
        </w:tc>
      </w:tr>
      <w:tr w:rsidR="002F6E35" w14:paraId="4A23770B" w14:textId="77777777" w:rsidTr="00FA0437">
        <w:trPr>
          <w:trHeight w:val="408"/>
        </w:trPr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D44423B" w14:textId="127DEC78" w:rsidR="002F6E35" w:rsidRDefault="003E6120">
            <w:pPr>
              <w:pStyle w:val="Dates"/>
            </w:pPr>
            <w:r>
              <w:t>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AD775A" w14:textId="3A78058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5C2786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FC867BA" w14:textId="7AF5956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5C2786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400E9B" w14:textId="5AA7FE8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5C2786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27D2773" w14:textId="42CEF8F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5C2786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65F4A22" w14:textId="4036126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5C2786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0ABCEA6" w14:textId="0CA0D8A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5C2786">
              <w:rPr>
                <w:noProof/>
              </w:rPr>
              <w:t>11</w:t>
            </w:r>
            <w:r>
              <w:fldChar w:fldCharType="end"/>
            </w:r>
          </w:p>
        </w:tc>
      </w:tr>
      <w:tr w:rsidR="002F6E35" w14:paraId="4653ED6C" w14:textId="77777777" w:rsidTr="00FA0437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D9AB870" w14:textId="13C0814E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3A2798D" w14:textId="2967ED28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796D2AD" w14:textId="77777777" w:rsidR="00522BEA" w:rsidRDefault="003E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6pm Marlins vs Astros </w:t>
            </w:r>
          </w:p>
          <w:p w14:paraId="4B1E0065" w14:textId="5A75C122" w:rsidR="003E6120" w:rsidRPr="00522BEA" w:rsidRDefault="003E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7:45pm Dodgers vs A’s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9020B4A" w14:textId="439FC6A3" w:rsidR="002F6E35" w:rsidRPr="004D7979" w:rsidRDefault="002F6E35">
            <w:pPr>
              <w:rPr>
                <w:sz w:val="36"/>
                <w:szCs w:val="36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1DD5354" w14:textId="77777777" w:rsidR="00091901" w:rsidRDefault="003E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6pm Astros vs Dodgers </w:t>
            </w:r>
          </w:p>
          <w:p w14:paraId="3E78059A" w14:textId="27C77734" w:rsidR="003E6120" w:rsidRPr="00B005C8" w:rsidRDefault="003E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7:45pm A’s vs Angels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7BB81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7E9AF8A" w14:textId="0719A54C" w:rsidR="003E6120" w:rsidRDefault="003E6120">
            <w:r>
              <w:t>PICTURE DAY</w:t>
            </w:r>
          </w:p>
          <w:p w14:paraId="0720764F" w14:textId="69547334" w:rsidR="00B005C8" w:rsidRPr="003E6120" w:rsidRDefault="000E2E69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3E6120" w:rsidRPr="003E6120">
              <w:rPr>
                <w:b/>
                <w:bCs/>
              </w:rPr>
              <w:t xml:space="preserve">pm Angels vs Astros (FL 4) </w:t>
            </w:r>
          </w:p>
          <w:p w14:paraId="7F464C71" w14:textId="5A6481D4" w:rsidR="003E6120" w:rsidRPr="003E6120" w:rsidRDefault="000E2E69">
            <w:pPr>
              <w:rPr>
                <w:b/>
                <w:bCs/>
              </w:rPr>
            </w:pPr>
            <w:r>
              <w:rPr>
                <w:b/>
                <w:bCs/>
              </w:rPr>
              <w:t>1:30</w:t>
            </w:r>
            <w:r w:rsidR="003E6120" w:rsidRPr="003E6120">
              <w:rPr>
                <w:b/>
                <w:bCs/>
              </w:rPr>
              <w:t>pm Dodgers vs Marlins (FL 4)</w:t>
            </w:r>
          </w:p>
          <w:p w14:paraId="2E532234" w14:textId="3E34B56A" w:rsidR="003E6120" w:rsidRDefault="003E6120"/>
        </w:tc>
      </w:tr>
      <w:tr w:rsidR="002F6E35" w14:paraId="40012479" w14:textId="77777777" w:rsidTr="00FA0437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CC81B7B" w14:textId="04108BE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5C2786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3D30FF4" w14:textId="4C14B0D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5C2786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17EE6B" w14:textId="748DD6F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5C2786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8222C21" w14:textId="26EA380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5C2786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203BCBC" w14:textId="6910200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5C2786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46C74D5" w14:textId="5404447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5C2786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FCABEA9" w14:textId="73C9D1B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5C2786">
              <w:rPr>
                <w:noProof/>
              </w:rPr>
              <w:t>18</w:t>
            </w:r>
            <w:r>
              <w:fldChar w:fldCharType="end"/>
            </w:r>
          </w:p>
        </w:tc>
      </w:tr>
      <w:tr w:rsidR="002F6E35" w14:paraId="01260381" w14:textId="77777777" w:rsidTr="00FA0437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6E10FF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2D968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1FEA30" w14:textId="77777777" w:rsidR="003E6120" w:rsidRDefault="003E6120">
            <w:r>
              <w:t xml:space="preserve">6pm Marlins vs Angels </w:t>
            </w:r>
          </w:p>
          <w:p w14:paraId="06F463D5" w14:textId="3A44D1BC" w:rsidR="003E6120" w:rsidRDefault="003E6120">
            <w:r>
              <w:t xml:space="preserve">7:45pm Astros vs A’s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A68AF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AC45BA" w14:textId="77777777" w:rsidR="00A72124" w:rsidRDefault="003E6120">
            <w:r>
              <w:t xml:space="preserve">6pm A’s vs Astros </w:t>
            </w:r>
          </w:p>
          <w:p w14:paraId="582F0DFA" w14:textId="5188A899" w:rsidR="003E6120" w:rsidRDefault="003E6120">
            <w:r>
              <w:t xml:space="preserve">7:45pm Angels vs Marlins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3806F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FC4183F" w14:textId="271D7147" w:rsidR="00FA0437" w:rsidRDefault="003E6120">
            <w:r>
              <w:t xml:space="preserve">9am </w:t>
            </w:r>
            <w:r w:rsidR="00FA0437">
              <w:t>Dodgers vs Angels</w:t>
            </w:r>
          </w:p>
          <w:p w14:paraId="206FEEB9" w14:textId="0AFCCFFF" w:rsidR="00FA0437" w:rsidRDefault="00FA0437"/>
        </w:tc>
      </w:tr>
      <w:tr w:rsidR="002F6E35" w14:paraId="398BB1C1" w14:textId="77777777" w:rsidTr="00FA0437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A612C9A" w14:textId="3C396B6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5C2786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CF8E763" w14:textId="09DF476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5C2786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3D1A555" w14:textId="0C8164C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5C2786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CC08060" w14:textId="141DCC0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5C2786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009BC31" w14:textId="0CCF143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5C2786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0856B0F" w14:textId="42C19D7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5C2786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968EE53" w14:textId="23C8CCD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5C2786">
              <w:rPr>
                <w:noProof/>
              </w:rPr>
              <w:t>25</w:t>
            </w:r>
            <w:r>
              <w:fldChar w:fldCharType="end"/>
            </w:r>
          </w:p>
        </w:tc>
      </w:tr>
      <w:tr w:rsidR="002F6E35" w14:paraId="75484593" w14:textId="77777777" w:rsidTr="00FA0437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F2F1D8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8C3A1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8EA0D38" w14:textId="77777777" w:rsidR="00A72124" w:rsidRDefault="00933494">
            <w:r>
              <w:t xml:space="preserve">6pm Astros vs Angels </w:t>
            </w:r>
          </w:p>
          <w:p w14:paraId="579CE509" w14:textId="26EE8ED3" w:rsidR="00933494" w:rsidRDefault="0093349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0B66F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52785D2" w14:textId="77777777" w:rsidR="00A72124" w:rsidRDefault="00933494">
            <w:r>
              <w:t xml:space="preserve">6pm Angels vs A’s </w:t>
            </w:r>
          </w:p>
          <w:p w14:paraId="057992EF" w14:textId="56D53333" w:rsidR="00933494" w:rsidRDefault="00933494">
            <w:r>
              <w:t xml:space="preserve">7:45pm Astros vs Marlins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068AB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39317D2" w14:textId="77777777" w:rsidR="00FA0437" w:rsidRDefault="00933494" w:rsidP="00FA0437">
            <w:r>
              <w:t xml:space="preserve">10am </w:t>
            </w:r>
            <w:r w:rsidR="00FA0437">
              <w:t xml:space="preserve">Marlins vs Dodgers </w:t>
            </w:r>
          </w:p>
          <w:p w14:paraId="2A03F7DB" w14:textId="5D05A81B" w:rsidR="00A72124" w:rsidRDefault="00A72124"/>
        </w:tc>
      </w:tr>
      <w:tr w:rsidR="002F6E35" w14:paraId="53E45208" w14:textId="77777777" w:rsidTr="00FA0437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0A2215E" w14:textId="108F723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5C278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5C278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C278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5C278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C2786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5C2786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6E714DA" w14:textId="2B5870A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5C278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5C278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C278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5C278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C2786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5C2786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17B2DB" w14:textId="4A3B783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5C278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5C278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C278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5C278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C2786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5C2786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355639" w14:textId="62803A8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5C278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5C278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C278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5C278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C2786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5C2786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B399A4E" w14:textId="27E136E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5C278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5C278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C278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5C278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C2786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5C2786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E174C1" w14:textId="48F4AA9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5C278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5C278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C278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5C2786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C2786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5C2786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34908D2" w14:textId="353C419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5C2786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5C2786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C278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A7212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78C66457" w14:textId="77777777" w:rsidTr="00FA0437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92BCC8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5340A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483F412" w14:textId="14255570" w:rsidR="00A72124" w:rsidRDefault="00933494">
            <w:r>
              <w:t>6pm</w:t>
            </w:r>
            <w:r w:rsidR="00CE6AFF">
              <w:t xml:space="preserve"> Majors </w:t>
            </w:r>
            <w:r>
              <w:t xml:space="preserve"> vs Marlins </w:t>
            </w:r>
          </w:p>
          <w:p w14:paraId="34E3EADC" w14:textId="340467F9" w:rsidR="00933494" w:rsidRDefault="00933494">
            <w:r>
              <w:t xml:space="preserve">7:45pm Angels vs Dodgers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B5C97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AD8AE5" w14:textId="77777777" w:rsidR="00A72124" w:rsidRDefault="00933494">
            <w:r>
              <w:t xml:space="preserve">6pm Marlins vs Astros </w:t>
            </w:r>
          </w:p>
          <w:p w14:paraId="26FFE33B" w14:textId="764373C7" w:rsidR="00933494" w:rsidRDefault="00933494">
            <w:r>
              <w:t xml:space="preserve">7:45pm Dodgers vs A’s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1BD1CF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0CCAA2" w14:textId="0E0BE87E" w:rsidR="00A72124" w:rsidRDefault="00A72124"/>
        </w:tc>
      </w:tr>
      <w:tr w:rsidR="002F6E35" w14:paraId="7834C4AE" w14:textId="77777777" w:rsidTr="00FA0437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6E046659" w14:textId="0D7C9C0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5C278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A7212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7212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A7212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2124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9D75134" w14:textId="7E1FEB9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5C278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A7212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7212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3628E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4530EE3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16EC985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235CFDB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573C48D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5480D58" w14:textId="77777777" w:rsidR="002F6E35" w:rsidRDefault="002F6E35">
            <w:pPr>
              <w:pStyle w:val="Dates"/>
            </w:pPr>
          </w:p>
        </w:tc>
      </w:tr>
      <w:tr w:rsidR="002F6E35" w14:paraId="360271FD" w14:textId="77777777" w:rsidTr="00FA0437">
        <w:trPr>
          <w:trHeight w:hRule="exact" w:val="907"/>
        </w:trPr>
        <w:tc>
          <w:tcPr>
            <w:tcW w:w="2054" w:type="dxa"/>
          </w:tcPr>
          <w:p w14:paraId="1B6A2DA4" w14:textId="77777777" w:rsidR="002F6E35" w:rsidRDefault="002F6E35"/>
        </w:tc>
        <w:tc>
          <w:tcPr>
            <w:tcW w:w="2055" w:type="dxa"/>
          </w:tcPr>
          <w:p w14:paraId="5365ABBE" w14:textId="77777777" w:rsidR="002F6E35" w:rsidRDefault="002F6E35"/>
        </w:tc>
        <w:tc>
          <w:tcPr>
            <w:tcW w:w="2055" w:type="dxa"/>
          </w:tcPr>
          <w:p w14:paraId="7E7A7694" w14:textId="77777777" w:rsidR="002F6E35" w:rsidRDefault="002F6E35"/>
        </w:tc>
        <w:tc>
          <w:tcPr>
            <w:tcW w:w="2055" w:type="dxa"/>
          </w:tcPr>
          <w:p w14:paraId="3B2414CF" w14:textId="77777777" w:rsidR="002F6E35" w:rsidRDefault="002F6E35"/>
        </w:tc>
        <w:tc>
          <w:tcPr>
            <w:tcW w:w="2055" w:type="dxa"/>
          </w:tcPr>
          <w:p w14:paraId="723F2B94" w14:textId="77777777" w:rsidR="002F6E35" w:rsidRDefault="002F6E35"/>
        </w:tc>
        <w:tc>
          <w:tcPr>
            <w:tcW w:w="2055" w:type="dxa"/>
          </w:tcPr>
          <w:p w14:paraId="7C77B98F" w14:textId="77777777" w:rsidR="002F6E35" w:rsidRDefault="002F6E35"/>
        </w:tc>
        <w:tc>
          <w:tcPr>
            <w:tcW w:w="2055" w:type="dxa"/>
          </w:tcPr>
          <w:p w14:paraId="18169944" w14:textId="77777777" w:rsidR="002F6E35" w:rsidRDefault="002F6E35"/>
        </w:tc>
      </w:tr>
    </w:tbl>
    <w:p w14:paraId="16DBB7CD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42B09" w14:textId="77777777" w:rsidR="00F8190C" w:rsidRDefault="00F8190C">
      <w:pPr>
        <w:spacing w:before="0" w:after="0"/>
      </w:pPr>
      <w:r>
        <w:separator/>
      </w:r>
    </w:p>
  </w:endnote>
  <w:endnote w:type="continuationSeparator" w:id="0">
    <w:p w14:paraId="371A47A3" w14:textId="77777777" w:rsidR="00F8190C" w:rsidRDefault="00F8190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864E9" w14:textId="77777777" w:rsidR="00F8190C" w:rsidRDefault="00F8190C">
      <w:pPr>
        <w:spacing w:before="0" w:after="0"/>
      </w:pPr>
      <w:r>
        <w:separator/>
      </w:r>
    </w:p>
  </w:footnote>
  <w:footnote w:type="continuationSeparator" w:id="0">
    <w:p w14:paraId="502ABA23" w14:textId="77777777" w:rsidR="00F8190C" w:rsidRDefault="00F8190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0207682">
    <w:abstractNumId w:val="9"/>
  </w:num>
  <w:num w:numId="2" w16cid:durableId="2110346041">
    <w:abstractNumId w:val="7"/>
  </w:num>
  <w:num w:numId="3" w16cid:durableId="1543905690">
    <w:abstractNumId w:val="6"/>
  </w:num>
  <w:num w:numId="4" w16cid:durableId="359204455">
    <w:abstractNumId w:val="5"/>
  </w:num>
  <w:num w:numId="5" w16cid:durableId="1857962559">
    <w:abstractNumId w:val="4"/>
  </w:num>
  <w:num w:numId="6" w16cid:durableId="331643587">
    <w:abstractNumId w:val="8"/>
  </w:num>
  <w:num w:numId="7" w16cid:durableId="227888502">
    <w:abstractNumId w:val="3"/>
  </w:num>
  <w:num w:numId="8" w16cid:durableId="1580367567">
    <w:abstractNumId w:val="2"/>
  </w:num>
  <w:num w:numId="9" w16cid:durableId="2069066418">
    <w:abstractNumId w:val="1"/>
  </w:num>
  <w:num w:numId="10" w16cid:durableId="1888910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/31/2023"/>
    <w:docVar w:name="MonthStart" w:val="3/1/2023"/>
    <w:docVar w:name="ShowDynamicGuides" w:val="1"/>
    <w:docVar w:name="ShowMarginGuides" w:val="0"/>
    <w:docVar w:name="ShowOutlines" w:val="0"/>
    <w:docVar w:name="ShowStaticGuides" w:val="0"/>
  </w:docVars>
  <w:rsids>
    <w:rsidRoot w:val="00E47036"/>
    <w:rsid w:val="000154B6"/>
    <w:rsid w:val="00056814"/>
    <w:rsid w:val="0006779F"/>
    <w:rsid w:val="00091901"/>
    <w:rsid w:val="000A20FE"/>
    <w:rsid w:val="000E2E69"/>
    <w:rsid w:val="00114579"/>
    <w:rsid w:val="0011772B"/>
    <w:rsid w:val="001475E9"/>
    <w:rsid w:val="001A3A8D"/>
    <w:rsid w:val="001C5DC3"/>
    <w:rsid w:val="0027720C"/>
    <w:rsid w:val="002D689D"/>
    <w:rsid w:val="002F6E35"/>
    <w:rsid w:val="003628E2"/>
    <w:rsid w:val="00393A82"/>
    <w:rsid w:val="003D7DDA"/>
    <w:rsid w:val="003E6120"/>
    <w:rsid w:val="00406C2A"/>
    <w:rsid w:val="00420111"/>
    <w:rsid w:val="00450254"/>
    <w:rsid w:val="00454FED"/>
    <w:rsid w:val="004C5B17"/>
    <w:rsid w:val="004D7979"/>
    <w:rsid w:val="00522BEA"/>
    <w:rsid w:val="005562FE"/>
    <w:rsid w:val="00557989"/>
    <w:rsid w:val="005744D1"/>
    <w:rsid w:val="005C2786"/>
    <w:rsid w:val="00683C3A"/>
    <w:rsid w:val="006B5C23"/>
    <w:rsid w:val="006D2097"/>
    <w:rsid w:val="007564A4"/>
    <w:rsid w:val="007777B1"/>
    <w:rsid w:val="007A45D7"/>
    <w:rsid w:val="007A49F2"/>
    <w:rsid w:val="00874C9A"/>
    <w:rsid w:val="008F7739"/>
    <w:rsid w:val="009035F5"/>
    <w:rsid w:val="00933494"/>
    <w:rsid w:val="00944085"/>
    <w:rsid w:val="00946A27"/>
    <w:rsid w:val="009A0FFF"/>
    <w:rsid w:val="009B4B62"/>
    <w:rsid w:val="00A4654E"/>
    <w:rsid w:val="00A72124"/>
    <w:rsid w:val="00A73BBF"/>
    <w:rsid w:val="00AB29FA"/>
    <w:rsid w:val="00B005C8"/>
    <w:rsid w:val="00B70858"/>
    <w:rsid w:val="00B81501"/>
    <w:rsid w:val="00B8151A"/>
    <w:rsid w:val="00C11D39"/>
    <w:rsid w:val="00C71D73"/>
    <w:rsid w:val="00C7735D"/>
    <w:rsid w:val="00CB1C1C"/>
    <w:rsid w:val="00CE6AFF"/>
    <w:rsid w:val="00D17693"/>
    <w:rsid w:val="00D41F55"/>
    <w:rsid w:val="00DA5682"/>
    <w:rsid w:val="00DE6C1E"/>
    <w:rsid w:val="00DF051F"/>
    <w:rsid w:val="00DF32DE"/>
    <w:rsid w:val="00E02644"/>
    <w:rsid w:val="00E47036"/>
    <w:rsid w:val="00E54E11"/>
    <w:rsid w:val="00EA1691"/>
    <w:rsid w:val="00EB320B"/>
    <w:rsid w:val="00F250FC"/>
    <w:rsid w:val="00F76BD4"/>
    <w:rsid w:val="00F8190C"/>
    <w:rsid w:val="00FA0437"/>
    <w:rsid w:val="00FA21CA"/>
    <w:rsid w:val="00FC58AB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F2C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0A22E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0A22E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45209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F0A22E" w:themeColor="accent1" w:shadow="1"/>
        <w:left w:val="single" w:sz="2" w:space="10" w:color="F0A22E" w:themeColor="accent1" w:shadow="1"/>
        <w:bottom w:val="single" w:sz="2" w:space="10" w:color="F0A22E" w:themeColor="accent1" w:shadow="1"/>
        <w:right w:val="single" w:sz="2" w:space="10" w:color="F0A22E" w:themeColor="accent1" w:shadow="1"/>
      </w:pBdr>
      <w:ind w:left="1152" w:right="1152"/>
    </w:pPr>
    <w:rPr>
      <w:i/>
      <w:iCs/>
      <w:color w:val="F0A22E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F0A22E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F0A22E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F0A22E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845209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8452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55309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c6180.AD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567FD307164D228B354B7D5139F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36DB9-B8BD-40A2-9CF2-695071E3E9BC}"/>
      </w:docPartPr>
      <w:docPartBody>
        <w:p w:rsidR="00BA3AEC" w:rsidRDefault="00000000">
          <w:pPr>
            <w:pStyle w:val="98567FD307164D228B354B7D5139F64D"/>
          </w:pPr>
          <w:r>
            <w:t>Sunday</w:t>
          </w:r>
        </w:p>
      </w:docPartBody>
    </w:docPart>
    <w:docPart>
      <w:docPartPr>
        <w:name w:val="CCB5D9022E2B486D980C200E7CCB7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87B5D-3D3B-4A05-BAE6-16CE4A5BFEF3}"/>
      </w:docPartPr>
      <w:docPartBody>
        <w:p w:rsidR="00BA3AEC" w:rsidRDefault="00000000">
          <w:pPr>
            <w:pStyle w:val="CCB5D9022E2B486D980C200E7CCB76AF"/>
          </w:pPr>
          <w:r>
            <w:t>Monday</w:t>
          </w:r>
        </w:p>
      </w:docPartBody>
    </w:docPart>
    <w:docPart>
      <w:docPartPr>
        <w:name w:val="E70DA6E10B1A49F09D8E4718C89D5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414DA-577D-4D81-8E47-87BDB5B42CD6}"/>
      </w:docPartPr>
      <w:docPartBody>
        <w:p w:rsidR="00BA3AEC" w:rsidRDefault="00000000">
          <w:pPr>
            <w:pStyle w:val="E70DA6E10B1A49F09D8E4718C89D55DA"/>
          </w:pPr>
          <w:r>
            <w:t>Tuesday</w:t>
          </w:r>
        </w:p>
      </w:docPartBody>
    </w:docPart>
    <w:docPart>
      <w:docPartPr>
        <w:name w:val="65EC822DCECD441BAE4BC06A92072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4D6BB-8759-40D0-B9F5-75962610E9D5}"/>
      </w:docPartPr>
      <w:docPartBody>
        <w:p w:rsidR="00BA3AEC" w:rsidRDefault="00000000">
          <w:pPr>
            <w:pStyle w:val="65EC822DCECD441BAE4BC06A920729CD"/>
          </w:pPr>
          <w:r>
            <w:t>Wednesday</w:t>
          </w:r>
        </w:p>
      </w:docPartBody>
    </w:docPart>
    <w:docPart>
      <w:docPartPr>
        <w:name w:val="B9A64AB009BA4335BF14A27175860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E2F23-7E06-4EB1-A727-144611F81270}"/>
      </w:docPartPr>
      <w:docPartBody>
        <w:p w:rsidR="00BA3AEC" w:rsidRDefault="00000000">
          <w:pPr>
            <w:pStyle w:val="B9A64AB009BA4335BF14A27175860162"/>
          </w:pPr>
          <w:r>
            <w:t>Thursday</w:t>
          </w:r>
        </w:p>
      </w:docPartBody>
    </w:docPart>
    <w:docPart>
      <w:docPartPr>
        <w:name w:val="4B44D1B2B03B4B6D9025F7CF730C8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6E389-AEBC-4006-8960-2D7C59282242}"/>
      </w:docPartPr>
      <w:docPartBody>
        <w:p w:rsidR="00BA3AEC" w:rsidRDefault="00000000">
          <w:pPr>
            <w:pStyle w:val="4B44D1B2B03B4B6D9025F7CF730C863D"/>
          </w:pPr>
          <w:r>
            <w:t>Friday</w:t>
          </w:r>
        </w:p>
      </w:docPartBody>
    </w:docPart>
    <w:docPart>
      <w:docPartPr>
        <w:name w:val="BDE9E5DA2A3C4C9C81F91A4E95F85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6A360-06CE-4594-827E-9496F9907433}"/>
      </w:docPartPr>
      <w:docPartBody>
        <w:p w:rsidR="00BA3AEC" w:rsidRDefault="00000000">
          <w:pPr>
            <w:pStyle w:val="BDE9E5DA2A3C4C9C81F91A4E95F85A3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9E"/>
    <w:rsid w:val="003A2238"/>
    <w:rsid w:val="004B2EFE"/>
    <w:rsid w:val="006B5C9E"/>
    <w:rsid w:val="00B96D57"/>
    <w:rsid w:val="00BA3AEC"/>
    <w:rsid w:val="00CA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567FD307164D228B354B7D5139F64D">
    <w:name w:val="98567FD307164D228B354B7D5139F64D"/>
  </w:style>
  <w:style w:type="paragraph" w:customStyle="1" w:styleId="CCB5D9022E2B486D980C200E7CCB76AF">
    <w:name w:val="CCB5D9022E2B486D980C200E7CCB76AF"/>
  </w:style>
  <w:style w:type="paragraph" w:customStyle="1" w:styleId="E70DA6E10B1A49F09D8E4718C89D55DA">
    <w:name w:val="E70DA6E10B1A49F09D8E4718C89D55DA"/>
  </w:style>
  <w:style w:type="paragraph" w:customStyle="1" w:styleId="65EC822DCECD441BAE4BC06A920729CD">
    <w:name w:val="65EC822DCECD441BAE4BC06A920729CD"/>
  </w:style>
  <w:style w:type="paragraph" w:customStyle="1" w:styleId="B9A64AB009BA4335BF14A27175860162">
    <w:name w:val="B9A64AB009BA4335BF14A27175860162"/>
  </w:style>
  <w:style w:type="paragraph" w:customStyle="1" w:styleId="4B44D1B2B03B4B6D9025F7CF730C863D">
    <w:name w:val="4B44D1B2B03B4B6D9025F7CF730C863D"/>
  </w:style>
  <w:style w:type="paragraph" w:customStyle="1" w:styleId="BDE9E5DA2A3C4C9C81F91A4E95F85A3F">
    <w:name w:val="BDE9E5DA2A3C4C9C81F91A4E95F85A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2023-02-14T21:11:00Z</dcterms:created>
  <dcterms:modified xsi:type="dcterms:W3CDTF">2023-02-14T21:11:00Z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